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D569E" w14:textId="77777777" w:rsidR="003B11D2" w:rsidRDefault="005F4E30" w:rsidP="005F4E30">
      <w:pPr>
        <w:ind w:left="-1800" w:right="-1782"/>
      </w:pPr>
      <w:r>
        <w:rPr>
          <w:noProof/>
          <w:szCs w:val="20"/>
          <w:lang w:eastAsia="en-GB"/>
        </w:rPr>
        <mc:AlternateContent>
          <mc:Choice Requires="wps">
            <w:drawing>
              <wp:anchor distT="0" distB="0" distL="114300" distR="114300" simplePos="0" relativeHeight="251657728" behindDoc="0" locked="0" layoutInCell="1" allowOverlap="1" wp14:anchorId="5BECEB07" wp14:editId="727A3320">
                <wp:simplePos x="0" y="0"/>
                <wp:positionH relativeFrom="column">
                  <wp:posOffset>504825</wp:posOffset>
                </wp:positionH>
                <wp:positionV relativeFrom="paragraph">
                  <wp:posOffset>2095500</wp:posOffset>
                </wp:positionV>
                <wp:extent cx="5600700" cy="7324725"/>
                <wp:effectExtent l="0" t="0" r="0"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7324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1B73B" w14:textId="77777777" w:rsidR="00671980" w:rsidRDefault="00671980" w:rsidP="00671980">
                            <w:pPr>
                              <w:rPr>
                                <w:rFonts w:ascii="Arial" w:hAnsi="Arial" w:cs="Arial"/>
                              </w:rPr>
                            </w:pPr>
                            <w:r>
                              <w:rPr>
                                <w:rFonts w:ascii="Arial" w:hAnsi="Arial" w:cs="Arial"/>
                              </w:rPr>
                              <w:t>Continued</w:t>
                            </w:r>
                          </w:p>
                          <w:p w14:paraId="09DF0803" w14:textId="77777777" w:rsidR="00671980" w:rsidRDefault="00671980" w:rsidP="00671980">
                            <w:pPr>
                              <w:rPr>
                                <w:rFonts w:ascii="Arial" w:hAnsi="Arial" w:cs="Arial"/>
                              </w:rPr>
                            </w:pPr>
                          </w:p>
                          <w:p w14:paraId="4C4309B2" w14:textId="77777777" w:rsidR="00671980" w:rsidRPr="00881674" w:rsidRDefault="00671980" w:rsidP="00671980">
                            <w:pPr>
                              <w:rPr>
                                <w:rFonts w:ascii="Arial" w:hAnsi="Arial" w:cs="Arial"/>
                                <w:sz w:val="22"/>
                                <w:szCs w:val="22"/>
                              </w:rPr>
                            </w:pPr>
                            <w:r w:rsidRPr="00881674">
                              <w:rPr>
                                <w:rFonts w:ascii="Arial" w:hAnsi="Arial" w:cs="Arial"/>
                                <w:sz w:val="22"/>
                                <w:szCs w:val="22"/>
                              </w:rPr>
                              <w:t>Make sure everyone on the farm has basic training and knows the contingency plans in place in case of a fire.  This includes location and use of the different fire extinguishers.</w:t>
                            </w:r>
                          </w:p>
                          <w:p w14:paraId="42D7CAC1" w14:textId="77777777" w:rsidR="00671980" w:rsidRPr="00881674" w:rsidRDefault="00671980" w:rsidP="00671980">
                            <w:pPr>
                              <w:rPr>
                                <w:rFonts w:ascii="Arial" w:hAnsi="Arial" w:cs="Arial"/>
                                <w:sz w:val="22"/>
                                <w:szCs w:val="22"/>
                              </w:rPr>
                            </w:pPr>
                            <w:r w:rsidRPr="00881674">
                              <w:rPr>
                                <w:rFonts w:ascii="Arial" w:hAnsi="Arial" w:cs="Arial"/>
                                <w:sz w:val="22"/>
                                <w:szCs w:val="22"/>
                              </w:rPr>
                              <w:t>Ensure your fire extinguishers are fit for purpose and are checked regularly.  Have one with every vehicle in case of emergencies, especially at harvest and when on the highway.</w:t>
                            </w:r>
                          </w:p>
                          <w:p w14:paraId="6B8A26D3" w14:textId="77777777" w:rsidR="00671980" w:rsidRPr="00881674" w:rsidRDefault="00671980" w:rsidP="00671980">
                            <w:pPr>
                              <w:rPr>
                                <w:rFonts w:ascii="Arial" w:hAnsi="Arial" w:cs="Arial"/>
                                <w:sz w:val="22"/>
                                <w:szCs w:val="22"/>
                              </w:rPr>
                            </w:pPr>
                            <w:r w:rsidRPr="00881674">
                              <w:rPr>
                                <w:rFonts w:ascii="Arial" w:hAnsi="Arial" w:cs="Arial"/>
                                <w:sz w:val="22"/>
                                <w:szCs w:val="22"/>
                              </w:rPr>
                              <w:t>Make sure machinery is chaff free, is serviced and in good condition.</w:t>
                            </w:r>
                          </w:p>
                          <w:p w14:paraId="2E006F41" w14:textId="77777777" w:rsidR="00671980" w:rsidRPr="00881674" w:rsidRDefault="00671980" w:rsidP="00671980">
                            <w:pPr>
                              <w:rPr>
                                <w:rFonts w:ascii="Arial" w:hAnsi="Arial" w:cs="Arial"/>
                                <w:sz w:val="22"/>
                                <w:szCs w:val="22"/>
                              </w:rPr>
                            </w:pPr>
                            <w:r w:rsidRPr="00881674">
                              <w:rPr>
                                <w:rFonts w:ascii="Arial" w:hAnsi="Arial" w:cs="Arial"/>
                                <w:sz w:val="22"/>
                                <w:szCs w:val="22"/>
                              </w:rPr>
                              <w:t>Regularly check and maintain open water supplies that may need to be used in the case of a fire.</w:t>
                            </w:r>
                          </w:p>
                          <w:p w14:paraId="61B8DB2A" w14:textId="77777777" w:rsidR="00671980" w:rsidRPr="00881674" w:rsidRDefault="00671980" w:rsidP="00671980">
                            <w:pPr>
                              <w:rPr>
                                <w:rFonts w:ascii="Arial" w:hAnsi="Arial" w:cs="Arial"/>
                                <w:sz w:val="22"/>
                                <w:szCs w:val="22"/>
                              </w:rPr>
                            </w:pPr>
                            <w:r w:rsidRPr="00881674">
                              <w:rPr>
                                <w:rFonts w:ascii="Arial" w:hAnsi="Arial" w:cs="Arial"/>
                                <w:sz w:val="22"/>
                                <w:szCs w:val="22"/>
                              </w:rPr>
                              <w:t>Put up notices and remind employees and visitors to the farm about being careful with cigarettes and matches.</w:t>
                            </w:r>
                          </w:p>
                          <w:p w14:paraId="0BBCD033" w14:textId="77777777" w:rsidR="00671980" w:rsidRPr="00881674" w:rsidRDefault="00671980" w:rsidP="00671980">
                            <w:pPr>
                              <w:rPr>
                                <w:rFonts w:ascii="Arial" w:hAnsi="Arial" w:cs="Arial"/>
                                <w:sz w:val="22"/>
                                <w:szCs w:val="22"/>
                              </w:rPr>
                            </w:pPr>
                            <w:r w:rsidRPr="00881674">
                              <w:rPr>
                                <w:rFonts w:ascii="Arial" w:hAnsi="Arial" w:cs="Arial"/>
                                <w:sz w:val="22"/>
                                <w:szCs w:val="22"/>
                              </w:rPr>
                              <w:t xml:space="preserve">Prepare to assist the fire service with farm machinery if needed. </w:t>
                            </w:r>
                          </w:p>
                          <w:p w14:paraId="658BE441" w14:textId="77777777" w:rsidR="00671980" w:rsidRPr="00881674" w:rsidRDefault="00671980" w:rsidP="00671980">
                            <w:pPr>
                              <w:rPr>
                                <w:rFonts w:ascii="Arial" w:hAnsi="Arial" w:cs="Arial"/>
                                <w:sz w:val="22"/>
                                <w:szCs w:val="22"/>
                              </w:rPr>
                            </w:pPr>
                            <w:r w:rsidRPr="00881674">
                              <w:rPr>
                                <w:rFonts w:ascii="Arial" w:hAnsi="Arial" w:cs="Arial"/>
                                <w:sz w:val="22"/>
                                <w:szCs w:val="22"/>
                              </w:rPr>
                              <w:t>Always stop and check hot running bearings, machines or smoke from an engine or machinery part.</w:t>
                            </w:r>
                          </w:p>
                          <w:p w14:paraId="42C08680" w14:textId="77777777" w:rsidR="00671980" w:rsidRPr="00881674" w:rsidRDefault="00671980" w:rsidP="00671980">
                            <w:pPr>
                              <w:rPr>
                                <w:rFonts w:ascii="Arial" w:hAnsi="Arial" w:cs="Arial"/>
                                <w:sz w:val="22"/>
                                <w:szCs w:val="22"/>
                              </w:rPr>
                            </w:pPr>
                            <w:r w:rsidRPr="00881674">
                              <w:rPr>
                                <w:rFonts w:ascii="Arial" w:hAnsi="Arial" w:cs="Arial"/>
                                <w:sz w:val="22"/>
                                <w:szCs w:val="22"/>
                              </w:rPr>
                              <w:t xml:space="preserve">If lighting a controlled fire or working in conditions such as harvest or with machinery where there is a risk of fire, be aware of windy conditions and the direction of the wind. </w:t>
                            </w:r>
                          </w:p>
                          <w:p w14:paraId="6EF4C420" w14:textId="77777777" w:rsidR="00671980" w:rsidRPr="00881674" w:rsidRDefault="00671980" w:rsidP="00671980">
                            <w:pPr>
                              <w:rPr>
                                <w:rFonts w:ascii="Arial" w:hAnsi="Arial" w:cs="Arial"/>
                                <w:sz w:val="22"/>
                                <w:szCs w:val="22"/>
                              </w:rPr>
                            </w:pPr>
                            <w:r w:rsidRPr="00881674">
                              <w:rPr>
                                <w:rFonts w:ascii="Arial" w:hAnsi="Arial" w:cs="Arial"/>
                                <w:sz w:val="22"/>
                                <w:szCs w:val="22"/>
                              </w:rPr>
                              <w:t>Always have a charged mobile phone with you and ensure someone knows where you are.</w:t>
                            </w:r>
                          </w:p>
                          <w:p w14:paraId="3F14E17B" w14:textId="77777777" w:rsidR="00671980" w:rsidRDefault="00671980" w:rsidP="00671980">
                            <w:pPr>
                              <w:rPr>
                                <w:rFonts w:ascii="Arial" w:hAnsi="Arial" w:cs="Arial"/>
                              </w:rPr>
                            </w:pPr>
                          </w:p>
                          <w:p w14:paraId="1F1B0E37" w14:textId="77777777" w:rsidR="00671980" w:rsidRPr="001512D6" w:rsidRDefault="00671980" w:rsidP="00671980">
                            <w:pPr>
                              <w:rPr>
                                <w:rFonts w:ascii="Arial" w:hAnsi="Arial" w:cs="Arial"/>
                                <w:b/>
                              </w:rPr>
                            </w:pPr>
                            <w:r w:rsidRPr="001512D6">
                              <w:rPr>
                                <w:rFonts w:ascii="Arial" w:hAnsi="Arial" w:cs="Arial"/>
                                <w:b/>
                              </w:rPr>
                              <w:t>During Harvest Time</w:t>
                            </w:r>
                          </w:p>
                          <w:p w14:paraId="6BFD2859" w14:textId="77777777" w:rsidR="00671980" w:rsidRDefault="00671980" w:rsidP="00671980">
                            <w:pPr>
                              <w:rPr>
                                <w:rFonts w:ascii="Arial" w:hAnsi="Arial" w:cs="Arial"/>
                                <w:sz w:val="22"/>
                                <w:szCs w:val="22"/>
                              </w:rPr>
                            </w:pPr>
                          </w:p>
                          <w:p w14:paraId="6A01CC66" w14:textId="77777777" w:rsidR="00671980" w:rsidRPr="00881674" w:rsidRDefault="00671980" w:rsidP="00671980">
                            <w:pPr>
                              <w:rPr>
                                <w:rFonts w:ascii="Arial" w:hAnsi="Arial" w:cs="Arial"/>
                                <w:sz w:val="22"/>
                                <w:szCs w:val="22"/>
                              </w:rPr>
                            </w:pPr>
                            <w:r w:rsidRPr="00881674">
                              <w:rPr>
                                <w:rFonts w:ascii="Arial" w:hAnsi="Arial" w:cs="Arial"/>
                                <w:sz w:val="22"/>
                                <w:szCs w:val="22"/>
                              </w:rPr>
                              <w:t>Have a tractor and associated equipment ready to cut a fire break.</w:t>
                            </w:r>
                          </w:p>
                          <w:p w14:paraId="620B5ED0" w14:textId="77777777" w:rsidR="00671980" w:rsidRPr="00881674" w:rsidRDefault="00671980" w:rsidP="00671980">
                            <w:pPr>
                              <w:rPr>
                                <w:rFonts w:ascii="Arial" w:hAnsi="Arial" w:cs="Arial"/>
                                <w:sz w:val="22"/>
                                <w:szCs w:val="22"/>
                              </w:rPr>
                            </w:pPr>
                            <w:r w:rsidRPr="00881674">
                              <w:rPr>
                                <w:rFonts w:ascii="Arial" w:hAnsi="Arial" w:cs="Arial"/>
                                <w:sz w:val="22"/>
                                <w:szCs w:val="22"/>
                              </w:rPr>
                              <w:t>Keep a full water bowser or tank in or near to the field where you are working.</w:t>
                            </w:r>
                          </w:p>
                          <w:p w14:paraId="694131C5" w14:textId="77777777" w:rsidR="00671980" w:rsidRPr="00881674" w:rsidRDefault="00671980" w:rsidP="00671980">
                            <w:pPr>
                              <w:rPr>
                                <w:rFonts w:ascii="Arial" w:hAnsi="Arial" w:cs="Arial"/>
                                <w:sz w:val="22"/>
                                <w:szCs w:val="22"/>
                              </w:rPr>
                            </w:pPr>
                            <w:r w:rsidRPr="00881674">
                              <w:rPr>
                                <w:rFonts w:ascii="Arial" w:hAnsi="Arial" w:cs="Arial"/>
                                <w:sz w:val="22"/>
                                <w:szCs w:val="22"/>
                              </w:rPr>
                              <w:t>Clean machinery every day, especially combines and tractors to stop the build-up of chaff; if necessary use a compressor to blow debris away.</w:t>
                            </w:r>
                          </w:p>
                          <w:p w14:paraId="051F351A" w14:textId="77777777" w:rsidR="00671980" w:rsidRPr="00881674" w:rsidRDefault="00671980" w:rsidP="00671980">
                            <w:pPr>
                              <w:rPr>
                                <w:rFonts w:ascii="Arial" w:hAnsi="Arial" w:cs="Arial"/>
                                <w:sz w:val="22"/>
                                <w:szCs w:val="22"/>
                              </w:rPr>
                            </w:pPr>
                            <w:r w:rsidRPr="00881674">
                              <w:rPr>
                                <w:rFonts w:ascii="Arial" w:hAnsi="Arial" w:cs="Arial"/>
                                <w:sz w:val="22"/>
                                <w:szCs w:val="22"/>
                              </w:rPr>
                              <w:t>In windy or breezy conditions consider harvesting from downwind in an upwind direction, so that if a fire did start, it would not be driven through the remaining crops.</w:t>
                            </w:r>
                          </w:p>
                          <w:p w14:paraId="1944D474" w14:textId="77777777" w:rsidR="00671980" w:rsidRPr="00881674" w:rsidRDefault="00671980" w:rsidP="00671980">
                            <w:pPr>
                              <w:rPr>
                                <w:rFonts w:ascii="Arial" w:hAnsi="Arial" w:cs="Arial"/>
                                <w:sz w:val="22"/>
                                <w:szCs w:val="22"/>
                              </w:rPr>
                            </w:pPr>
                            <w:r w:rsidRPr="00881674">
                              <w:rPr>
                                <w:rFonts w:ascii="Arial" w:hAnsi="Arial" w:cs="Arial"/>
                                <w:sz w:val="22"/>
                                <w:szCs w:val="22"/>
                              </w:rPr>
                              <w:t>Consider cultivating fire breaks around the fields that have been harvested.</w:t>
                            </w:r>
                          </w:p>
                          <w:p w14:paraId="00972DDA" w14:textId="77777777" w:rsidR="00671980" w:rsidRPr="00881674" w:rsidRDefault="00671980" w:rsidP="00671980">
                            <w:pPr>
                              <w:rPr>
                                <w:rFonts w:ascii="Arial" w:hAnsi="Arial" w:cs="Arial"/>
                                <w:sz w:val="22"/>
                                <w:szCs w:val="22"/>
                              </w:rPr>
                            </w:pPr>
                            <w:r w:rsidRPr="00881674">
                              <w:rPr>
                                <w:rFonts w:ascii="Arial" w:hAnsi="Arial" w:cs="Arial"/>
                                <w:sz w:val="22"/>
                                <w:szCs w:val="22"/>
                              </w:rPr>
                              <w:t xml:space="preserve">   </w:t>
                            </w:r>
                          </w:p>
                          <w:p w14:paraId="42C6B127" w14:textId="77777777" w:rsidR="00671980" w:rsidRDefault="00671980" w:rsidP="00671980">
                            <w:pPr>
                              <w:rPr>
                                <w:rFonts w:ascii="Arial" w:hAnsi="Arial" w:cs="Arial"/>
                                <w:b/>
                              </w:rPr>
                            </w:pPr>
                            <w:r w:rsidRPr="001512D6">
                              <w:rPr>
                                <w:rFonts w:ascii="Arial" w:hAnsi="Arial" w:cs="Arial"/>
                                <w:b/>
                              </w:rPr>
                              <w:t>In the Case of a Fire</w:t>
                            </w:r>
                          </w:p>
                          <w:p w14:paraId="5B86FE68" w14:textId="77777777" w:rsidR="00671980" w:rsidRPr="001512D6" w:rsidRDefault="00671980" w:rsidP="00671980">
                            <w:pPr>
                              <w:rPr>
                                <w:rFonts w:ascii="Arial" w:hAnsi="Arial" w:cs="Arial"/>
                                <w:b/>
                              </w:rPr>
                            </w:pPr>
                          </w:p>
                          <w:p w14:paraId="64DACDE5" w14:textId="77777777" w:rsidR="00671980" w:rsidRPr="00881674" w:rsidRDefault="00671980" w:rsidP="00671980">
                            <w:pPr>
                              <w:rPr>
                                <w:rFonts w:ascii="Arial" w:hAnsi="Arial" w:cs="Arial"/>
                                <w:sz w:val="22"/>
                                <w:szCs w:val="22"/>
                              </w:rPr>
                            </w:pPr>
                            <w:r w:rsidRPr="00881674">
                              <w:rPr>
                                <w:rFonts w:ascii="Arial" w:hAnsi="Arial" w:cs="Arial"/>
                                <w:sz w:val="22"/>
                                <w:szCs w:val="22"/>
                              </w:rPr>
                              <w:t>Call the fire service immediately with the exact location, vital minutes can make a huge difference.</w:t>
                            </w:r>
                          </w:p>
                          <w:p w14:paraId="3919BC88" w14:textId="77777777" w:rsidR="00671980" w:rsidRPr="00881674" w:rsidRDefault="00671980" w:rsidP="00671980">
                            <w:pPr>
                              <w:rPr>
                                <w:rFonts w:ascii="Arial" w:hAnsi="Arial" w:cs="Arial"/>
                                <w:sz w:val="22"/>
                                <w:szCs w:val="22"/>
                              </w:rPr>
                            </w:pPr>
                            <w:r w:rsidRPr="00881674">
                              <w:rPr>
                                <w:rFonts w:ascii="Arial" w:hAnsi="Arial" w:cs="Arial"/>
                                <w:sz w:val="22"/>
                                <w:szCs w:val="22"/>
                              </w:rPr>
                              <w:t xml:space="preserve">If possible have people at the farm entrance and on the farm to direct the fire service as soon as they arrive, especially if the fire cannot be seen from the road or is easily accessible from the farm entrance. </w:t>
                            </w:r>
                          </w:p>
                          <w:p w14:paraId="2B628E4A" w14:textId="77777777" w:rsidR="00671980" w:rsidRPr="00881674" w:rsidRDefault="00671980" w:rsidP="00671980">
                            <w:pPr>
                              <w:rPr>
                                <w:rFonts w:ascii="Arial" w:hAnsi="Arial" w:cs="Arial"/>
                                <w:sz w:val="22"/>
                                <w:szCs w:val="22"/>
                              </w:rPr>
                            </w:pPr>
                            <w:r w:rsidRPr="00881674">
                              <w:rPr>
                                <w:rFonts w:ascii="Arial" w:hAnsi="Arial" w:cs="Arial"/>
                                <w:sz w:val="22"/>
                                <w:szCs w:val="22"/>
                              </w:rPr>
                              <w:t>Evacuate livestock to a safe area well away from the fire.</w:t>
                            </w:r>
                          </w:p>
                          <w:p w14:paraId="7EF98166" w14:textId="77777777" w:rsidR="00671980" w:rsidRPr="00881674" w:rsidRDefault="00671980" w:rsidP="00671980">
                            <w:pPr>
                              <w:rPr>
                                <w:rFonts w:ascii="Arial" w:hAnsi="Arial" w:cs="Arial"/>
                                <w:sz w:val="22"/>
                                <w:szCs w:val="22"/>
                              </w:rPr>
                            </w:pPr>
                            <w:r w:rsidRPr="00881674">
                              <w:rPr>
                                <w:rFonts w:ascii="Arial" w:hAnsi="Arial" w:cs="Arial"/>
                                <w:sz w:val="22"/>
                                <w:szCs w:val="22"/>
                              </w:rPr>
                              <w:t>Move any farm machinery or combustible materials that are close to where the fire is, always putting your and others safety first.</w:t>
                            </w:r>
                          </w:p>
                          <w:p w14:paraId="44E62210" w14:textId="77777777" w:rsidR="00671980" w:rsidRPr="00881674" w:rsidRDefault="00671980" w:rsidP="00671980">
                            <w:pPr>
                              <w:rPr>
                                <w:rFonts w:ascii="Arial" w:hAnsi="Arial" w:cs="Arial"/>
                                <w:sz w:val="22"/>
                                <w:szCs w:val="22"/>
                              </w:rPr>
                            </w:pPr>
                            <w:r w:rsidRPr="00881674">
                              <w:rPr>
                                <w:rFonts w:ascii="Arial" w:hAnsi="Arial" w:cs="Arial"/>
                                <w:sz w:val="22"/>
                                <w:szCs w:val="22"/>
                              </w:rPr>
                              <w:t xml:space="preserve">Always be aware of where everyone is during the fire, it is easy for people to be lost in the smoke or cut off.  </w:t>
                            </w:r>
                          </w:p>
                          <w:p w14:paraId="4BB58AF7" w14:textId="77777777" w:rsidR="00671980" w:rsidRPr="00881674" w:rsidRDefault="00671980" w:rsidP="00671980">
                            <w:pPr>
                              <w:rPr>
                                <w:rFonts w:ascii="Arial" w:hAnsi="Arial" w:cs="Arial"/>
                                <w:sz w:val="22"/>
                                <w:szCs w:val="22"/>
                              </w:rPr>
                            </w:pPr>
                            <w:r w:rsidRPr="00881674">
                              <w:rPr>
                                <w:rFonts w:ascii="Arial" w:hAnsi="Arial" w:cs="Arial"/>
                                <w:sz w:val="22"/>
                                <w:szCs w:val="22"/>
                              </w:rPr>
                              <w:t>Have a pre-arranged point where everyone can go to and be accounted for.</w:t>
                            </w:r>
                          </w:p>
                          <w:p w14:paraId="0EA106B1" w14:textId="77777777" w:rsidR="00671980" w:rsidRPr="00881674" w:rsidRDefault="00671980" w:rsidP="00671980">
                            <w:pPr>
                              <w:rPr>
                                <w:rFonts w:ascii="Arial" w:hAnsi="Arial" w:cs="Arial"/>
                                <w:sz w:val="22"/>
                                <w:szCs w:val="22"/>
                              </w:rPr>
                            </w:pPr>
                            <w:r w:rsidRPr="00881674">
                              <w:rPr>
                                <w:rFonts w:ascii="Arial" w:hAnsi="Arial" w:cs="Arial"/>
                                <w:sz w:val="22"/>
                                <w:szCs w:val="22"/>
                              </w:rPr>
                              <w:t xml:space="preserve">Use the appropriate fire extinguishers for the type of fire.   </w:t>
                            </w:r>
                          </w:p>
                          <w:p w14:paraId="528A696D" w14:textId="77777777" w:rsidR="00671980" w:rsidRPr="00881674" w:rsidRDefault="00671980" w:rsidP="00671980">
                            <w:pPr>
                              <w:rPr>
                                <w:rFonts w:ascii="Arial" w:hAnsi="Arial" w:cs="Arial"/>
                                <w:sz w:val="22"/>
                                <w:szCs w:val="22"/>
                              </w:rPr>
                            </w:pPr>
                          </w:p>
                          <w:p w14:paraId="22FB4C1F" w14:textId="77777777" w:rsidR="00671980" w:rsidRPr="00881674" w:rsidRDefault="00671980" w:rsidP="00671980">
                            <w:pPr>
                              <w:rPr>
                                <w:rFonts w:ascii="Arial" w:hAnsi="Arial" w:cs="Arial"/>
                                <w:sz w:val="22"/>
                                <w:szCs w:val="22"/>
                              </w:rPr>
                            </w:pPr>
                            <w:r w:rsidRPr="00881674">
                              <w:rPr>
                                <w:rFonts w:ascii="Arial" w:hAnsi="Arial" w:cs="Arial"/>
                                <w:sz w:val="22"/>
                                <w:szCs w:val="22"/>
                              </w:rPr>
                              <w:t xml:space="preserve"> </w:t>
                            </w:r>
                          </w:p>
                          <w:p w14:paraId="1DA40CB8" w14:textId="77777777" w:rsidR="00671980" w:rsidRDefault="00671980" w:rsidP="00671980">
                            <w:pPr>
                              <w:rPr>
                                <w:rFonts w:ascii="Arial" w:hAnsi="Arial" w:cs="Arial"/>
                              </w:rPr>
                            </w:pPr>
                          </w:p>
                          <w:p w14:paraId="2A740977" w14:textId="2FA43EF2" w:rsidR="003B11D2" w:rsidRPr="000F115A" w:rsidRDefault="003B11D2" w:rsidP="003B11D2">
                            <w:pPr>
                              <w:rPr>
                                <w:rFonts w:ascii="HelveticaNeue HeavyCond" w:hAnsi="HelveticaNeue HeavyCond"/>
                                <w:sz w:val="40"/>
                              </w:rPr>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CEB07" id="_x0000_t202" coordsize="21600,21600" o:spt="202" path="m,l,21600r21600,l21600,xe">
                <v:stroke joinstyle="miter"/>
                <v:path gradientshapeok="t" o:connecttype="rect"/>
              </v:shapetype>
              <v:shape id="Text Box 7" o:spid="_x0000_s1026" type="#_x0000_t202" style="position:absolute;left:0;text-align:left;margin-left:39.75pt;margin-top:165pt;width:441pt;height:57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MiatAIAALo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" filled="f" stroked="f">
                <v:textbox>
                  <w:txbxContent>
                    <w:p w14:paraId="1101B73B" w14:textId="77777777" w:rsidR="00671980" w:rsidRDefault="00671980" w:rsidP="00671980">
                      <w:pPr>
                        <w:rPr>
                          <w:rFonts w:ascii="Arial" w:hAnsi="Arial" w:cs="Arial"/>
                        </w:rPr>
                      </w:pPr>
                      <w:r>
                        <w:rPr>
                          <w:rFonts w:ascii="Arial" w:hAnsi="Arial" w:cs="Arial"/>
                        </w:rPr>
                        <w:t>Continued</w:t>
                      </w:r>
                    </w:p>
                    <w:p w14:paraId="09DF0803" w14:textId="77777777" w:rsidR="00671980" w:rsidRDefault="00671980" w:rsidP="00671980">
                      <w:pPr>
                        <w:rPr>
                          <w:rFonts w:ascii="Arial" w:hAnsi="Arial" w:cs="Arial"/>
                        </w:rPr>
                      </w:pPr>
                    </w:p>
                    <w:p w14:paraId="4C4309B2" w14:textId="77777777" w:rsidR="00671980" w:rsidRPr="00881674" w:rsidRDefault="00671980" w:rsidP="00671980">
                      <w:pPr>
                        <w:rPr>
                          <w:rFonts w:ascii="Arial" w:hAnsi="Arial" w:cs="Arial"/>
                          <w:sz w:val="22"/>
                          <w:szCs w:val="22"/>
                        </w:rPr>
                      </w:pPr>
                      <w:r w:rsidRPr="00881674">
                        <w:rPr>
                          <w:rFonts w:ascii="Arial" w:hAnsi="Arial" w:cs="Arial"/>
                          <w:sz w:val="22"/>
                          <w:szCs w:val="22"/>
                        </w:rPr>
                        <w:t>Make sure everyone on the farm has basic training and knows the contingency plans in place in case of a fire.  This includes location and use of the different fire extinguishers.</w:t>
                      </w:r>
                    </w:p>
                    <w:p w14:paraId="42D7CAC1" w14:textId="77777777" w:rsidR="00671980" w:rsidRPr="00881674" w:rsidRDefault="00671980" w:rsidP="00671980">
                      <w:pPr>
                        <w:rPr>
                          <w:rFonts w:ascii="Arial" w:hAnsi="Arial" w:cs="Arial"/>
                          <w:sz w:val="22"/>
                          <w:szCs w:val="22"/>
                        </w:rPr>
                      </w:pPr>
                      <w:r w:rsidRPr="00881674">
                        <w:rPr>
                          <w:rFonts w:ascii="Arial" w:hAnsi="Arial" w:cs="Arial"/>
                          <w:sz w:val="22"/>
                          <w:szCs w:val="22"/>
                        </w:rPr>
                        <w:t>Ensure your fire extinguishers are fit for purpose and are checked regularly.  Have one with every vehicle in case of emergencies, especially at harvest and when on the highway.</w:t>
                      </w:r>
                    </w:p>
                    <w:p w14:paraId="6B8A26D3" w14:textId="77777777" w:rsidR="00671980" w:rsidRPr="00881674" w:rsidRDefault="00671980" w:rsidP="00671980">
                      <w:pPr>
                        <w:rPr>
                          <w:rFonts w:ascii="Arial" w:hAnsi="Arial" w:cs="Arial"/>
                          <w:sz w:val="22"/>
                          <w:szCs w:val="22"/>
                        </w:rPr>
                      </w:pPr>
                      <w:r w:rsidRPr="00881674">
                        <w:rPr>
                          <w:rFonts w:ascii="Arial" w:hAnsi="Arial" w:cs="Arial"/>
                          <w:sz w:val="22"/>
                          <w:szCs w:val="22"/>
                        </w:rPr>
                        <w:t>Make sure machinery is chaff free, is serviced and in good condition.</w:t>
                      </w:r>
                    </w:p>
                    <w:p w14:paraId="2E006F41" w14:textId="77777777" w:rsidR="00671980" w:rsidRPr="00881674" w:rsidRDefault="00671980" w:rsidP="00671980">
                      <w:pPr>
                        <w:rPr>
                          <w:rFonts w:ascii="Arial" w:hAnsi="Arial" w:cs="Arial"/>
                          <w:sz w:val="22"/>
                          <w:szCs w:val="22"/>
                        </w:rPr>
                      </w:pPr>
                      <w:r w:rsidRPr="00881674">
                        <w:rPr>
                          <w:rFonts w:ascii="Arial" w:hAnsi="Arial" w:cs="Arial"/>
                          <w:sz w:val="22"/>
                          <w:szCs w:val="22"/>
                        </w:rPr>
                        <w:t>Regularly check and maintain open water supplies that may need to be used in the case of a fire.</w:t>
                      </w:r>
                    </w:p>
                    <w:p w14:paraId="61B8DB2A" w14:textId="77777777" w:rsidR="00671980" w:rsidRPr="00881674" w:rsidRDefault="00671980" w:rsidP="00671980">
                      <w:pPr>
                        <w:rPr>
                          <w:rFonts w:ascii="Arial" w:hAnsi="Arial" w:cs="Arial"/>
                          <w:sz w:val="22"/>
                          <w:szCs w:val="22"/>
                        </w:rPr>
                      </w:pPr>
                      <w:r w:rsidRPr="00881674">
                        <w:rPr>
                          <w:rFonts w:ascii="Arial" w:hAnsi="Arial" w:cs="Arial"/>
                          <w:sz w:val="22"/>
                          <w:szCs w:val="22"/>
                        </w:rPr>
                        <w:t>Put up notices and remind employees and visitors to the farm about being careful with cigarettes and matches.</w:t>
                      </w:r>
                    </w:p>
                    <w:p w14:paraId="0BBCD033" w14:textId="77777777" w:rsidR="00671980" w:rsidRPr="00881674" w:rsidRDefault="00671980" w:rsidP="00671980">
                      <w:pPr>
                        <w:rPr>
                          <w:rFonts w:ascii="Arial" w:hAnsi="Arial" w:cs="Arial"/>
                          <w:sz w:val="22"/>
                          <w:szCs w:val="22"/>
                        </w:rPr>
                      </w:pPr>
                      <w:r w:rsidRPr="00881674">
                        <w:rPr>
                          <w:rFonts w:ascii="Arial" w:hAnsi="Arial" w:cs="Arial"/>
                          <w:sz w:val="22"/>
                          <w:szCs w:val="22"/>
                        </w:rPr>
                        <w:t xml:space="preserve">Prepare to assist the fire service with farm machinery if needed. </w:t>
                      </w:r>
                    </w:p>
                    <w:p w14:paraId="658BE441" w14:textId="77777777" w:rsidR="00671980" w:rsidRPr="00881674" w:rsidRDefault="00671980" w:rsidP="00671980">
                      <w:pPr>
                        <w:rPr>
                          <w:rFonts w:ascii="Arial" w:hAnsi="Arial" w:cs="Arial"/>
                          <w:sz w:val="22"/>
                          <w:szCs w:val="22"/>
                        </w:rPr>
                      </w:pPr>
                      <w:r w:rsidRPr="00881674">
                        <w:rPr>
                          <w:rFonts w:ascii="Arial" w:hAnsi="Arial" w:cs="Arial"/>
                          <w:sz w:val="22"/>
                          <w:szCs w:val="22"/>
                        </w:rPr>
                        <w:t>Always stop and check hot running bearings, machines or smoke from an engine or machinery part.</w:t>
                      </w:r>
                    </w:p>
                    <w:p w14:paraId="42C08680" w14:textId="77777777" w:rsidR="00671980" w:rsidRPr="00881674" w:rsidRDefault="00671980" w:rsidP="00671980">
                      <w:pPr>
                        <w:rPr>
                          <w:rFonts w:ascii="Arial" w:hAnsi="Arial" w:cs="Arial"/>
                          <w:sz w:val="22"/>
                          <w:szCs w:val="22"/>
                        </w:rPr>
                      </w:pPr>
                      <w:r w:rsidRPr="00881674">
                        <w:rPr>
                          <w:rFonts w:ascii="Arial" w:hAnsi="Arial" w:cs="Arial"/>
                          <w:sz w:val="22"/>
                          <w:szCs w:val="22"/>
                        </w:rPr>
                        <w:t xml:space="preserve">If lighting a controlled fire or working in conditions such as harvest or with machinery where there is a risk of fire, be aware of windy conditions and the direction of the wind. </w:t>
                      </w:r>
                    </w:p>
                    <w:p w14:paraId="6EF4C420" w14:textId="77777777" w:rsidR="00671980" w:rsidRPr="00881674" w:rsidRDefault="00671980" w:rsidP="00671980">
                      <w:pPr>
                        <w:rPr>
                          <w:rFonts w:ascii="Arial" w:hAnsi="Arial" w:cs="Arial"/>
                          <w:sz w:val="22"/>
                          <w:szCs w:val="22"/>
                        </w:rPr>
                      </w:pPr>
                      <w:r w:rsidRPr="00881674">
                        <w:rPr>
                          <w:rFonts w:ascii="Arial" w:hAnsi="Arial" w:cs="Arial"/>
                          <w:sz w:val="22"/>
                          <w:szCs w:val="22"/>
                        </w:rPr>
                        <w:t>Always have a charged mobile phone with you and ensure someone knows where you are.</w:t>
                      </w:r>
                    </w:p>
                    <w:p w14:paraId="3F14E17B" w14:textId="77777777" w:rsidR="00671980" w:rsidRDefault="00671980" w:rsidP="00671980">
                      <w:pPr>
                        <w:rPr>
                          <w:rFonts w:ascii="Arial" w:hAnsi="Arial" w:cs="Arial"/>
                        </w:rPr>
                      </w:pPr>
                    </w:p>
                    <w:p w14:paraId="1F1B0E37" w14:textId="77777777" w:rsidR="00671980" w:rsidRPr="001512D6" w:rsidRDefault="00671980" w:rsidP="00671980">
                      <w:pPr>
                        <w:rPr>
                          <w:rFonts w:ascii="Arial" w:hAnsi="Arial" w:cs="Arial"/>
                          <w:b/>
                        </w:rPr>
                      </w:pPr>
                      <w:r w:rsidRPr="001512D6">
                        <w:rPr>
                          <w:rFonts w:ascii="Arial" w:hAnsi="Arial" w:cs="Arial"/>
                          <w:b/>
                        </w:rPr>
                        <w:t>During Harvest Time</w:t>
                      </w:r>
                    </w:p>
                    <w:p w14:paraId="6BFD2859" w14:textId="77777777" w:rsidR="00671980" w:rsidRDefault="00671980" w:rsidP="00671980">
                      <w:pPr>
                        <w:rPr>
                          <w:rFonts w:ascii="Arial" w:hAnsi="Arial" w:cs="Arial"/>
                          <w:sz w:val="22"/>
                          <w:szCs w:val="22"/>
                        </w:rPr>
                      </w:pPr>
                    </w:p>
                    <w:p w14:paraId="6A01CC66" w14:textId="77777777" w:rsidR="00671980" w:rsidRPr="00881674" w:rsidRDefault="00671980" w:rsidP="00671980">
                      <w:pPr>
                        <w:rPr>
                          <w:rFonts w:ascii="Arial" w:hAnsi="Arial" w:cs="Arial"/>
                          <w:sz w:val="22"/>
                          <w:szCs w:val="22"/>
                        </w:rPr>
                      </w:pPr>
                      <w:r w:rsidRPr="00881674">
                        <w:rPr>
                          <w:rFonts w:ascii="Arial" w:hAnsi="Arial" w:cs="Arial"/>
                          <w:sz w:val="22"/>
                          <w:szCs w:val="22"/>
                        </w:rPr>
                        <w:t>Have a tractor and associated equipment ready to cut a fire break.</w:t>
                      </w:r>
                    </w:p>
                    <w:p w14:paraId="620B5ED0" w14:textId="77777777" w:rsidR="00671980" w:rsidRPr="00881674" w:rsidRDefault="00671980" w:rsidP="00671980">
                      <w:pPr>
                        <w:rPr>
                          <w:rFonts w:ascii="Arial" w:hAnsi="Arial" w:cs="Arial"/>
                          <w:sz w:val="22"/>
                          <w:szCs w:val="22"/>
                        </w:rPr>
                      </w:pPr>
                      <w:r w:rsidRPr="00881674">
                        <w:rPr>
                          <w:rFonts w:ascii="Arial" w:hAnsi="Arial" w:cs="Arial"/>
                          <w:sz w:val="22"/>
                          <w:szCs w:val="22"/>
                        </w:rPr>
                        <w:t>Keep a full water bowser or tank in or near to the field where you are working.</w:t>
                      </w:r>
                    </w:p>
                    <w:p w14:paraId="694131C5" w14:textId="77777777" w:rsidR="00671980" w:rsidRPr="00881674" w:rsidRDefault="00671980" w:rsidP="00671980">
                      <w:pPr>
                        <w:rPr>
                          <w:rFonts w:ascii="Arial" w:hAnsi="Arial" w:cs="Arial"/>
                          <w:sz w:val="22"/>
                          <w:szCs w:val="22"/>
                        </w:rPr>
                      </w:pPr>
                      <w:r w:rsidRPr="00881674">
                        <w:rPr>
                          <w:rFonts w:ascii="Arial" w:hAnsi="Arial" w:cs="Arial"/>
                          <w:sz w:val="22"/>
                          <w:szCs w:val="22"/>
                        </w:rPr>
                        <w:t>Clean machinery every day, especially combines and tractors to stop the build-up of chaff; if necessary use a compressor to blow debris away.</w:t>
                      </w:r>
                    </w:p>
                    <w:p w14:paraId="051F351A" w14:textId="77777777" w:rsidR="00671980" w:rsidRPr="00881674" w:rsidRDefault="00671980" w:rsidP="00671980">
                      <w:pPr>
                        <w:rPr>
                          <w:rFonts w:ascii="Arial" w:hAnsi="Arial" w:cs="Arial"/>
                          <w:sz w:val="22"/>
                          <w:szCs w:val="22"/>
                        </w:rPr>
                      </w:pPr>
                      <w:r w:rsidRPr="00881674">
                        <w:rPr>
                          <w:rFonts w:ascii="Arial" w:hAnsi="Arial" w:cs="Arial"/>
                          <w:sz w:val="22"/>
                          <w:szCs w:val="22"/>
                        </w:rPr>
                        <w:t>In windy or breezy conditions consider harvesting from downwind in an upwind direction, so that if a fire did start, it would not be driven through the remaining crops.</w:t>
                      </w:r>
                    </w:p>
                    <w:p w14:paraId="1944D474" w14:textId="77777777" w:rsidR="00671980" w:rsidRPr="00881674" w:rsidRDefault="00671980" w:rsidP="00671980">
                      <w:pPr>
                        <w:rPr>
                          <w:rFonts w:ascii="Arial" w:hAnsi="Arial" w:cs="Arial"/>
                          <w:sz w:val="22"/>
                          <w:szCs w:val="22"/>
                        </w:rPr>
                      </w:pPr>
                      <w:r w:rsidRPr="00881674">
                        <w:rPr>
                          <w:rFonts w:ascii="Arial" w:hAnsi="Arial" w:cs="Arial"/>
                          <w:sz w:val="22"/>
                          <w:szCs w:val="22"/>
                        </w:rPr>
                        <w:t>Consider cultivating fire breaks around the fields that have been harvested.</w:t>
                      </w:r>
                    </w:p>
                    <w:p w14:paraId="00972DDA" w14:textId="77777777" w:rsidR="00671980" w:rsidRPr="00881674" w:rsidRDefault="00671980" w:rsidP="00671980">
                      <w:pPr>
                        <w:rPr>
                          <w:rFonts w:ascii="Arial" w:hAnsi="Arial" w:cs="Arial"/>
                          <w:sz w:val="22"/>
                          <w:szCs w:val="22"/>
                        </w:rPr>
                      </w:pPr>
                      <w:r w:rsidRPr="00881674">
                        <w:rPr>
                          <w:rFonts w:ascii="Arial" w:hAnsi="Arial" w:cs="Arial"/>
                          <w:sz w:val="22"/>
                          <w:szCs w:val="22"/>
                        </w:rPr>
                        <w:t xml:space="preserve">   </w:t>
                      </w:r>
                    </w:p>
                    <w:p w14:paraId="42C6B127" w14:textId="77777777" w:rsidR="00671980" w:rsidRDefault="00671980" w:rsidP="00671980">
                      <w:pPr>
                        <w:rPr>
                          <w:rFonts w:ascii="Arial" w:hAnsi="Arial" w:cs="Arial"/>
                          <w:b/>
                        </w:rPr>
                      </w:pPr>
                      <w:r w:rsidRPr="001512D6">
                        <w:rPr>
                          <w:rFonts w:ascii="Arial" w:hAnsi="Arial" w:cs="Arial"/>
                          <w:b/>
                        </w:rPr>
                        <w:t>In the Case of a Fire</w:t>
                      </w:r>
                    </w:p>
                    <w:p w14:paraId="5B86FE68" w14:textId="77777777" w:rsidR="00671980" w:rsidRPr="001512D6" w:rsidRDefault="00671980" w:rsidP="00671980">
                      <w:pPr>
                        <w:rPr>
                          <w:rFonts w:ascii="Arial" w:hAnsi="Arial" w:cs="Arial"/>
                          <w:b/>
                        </w:rPr>
                      </w:pPr>
                    </w:p>
                    <w:p w14:paraId="64DACDE5" w14:textId="77777777" w:rsidR="00671980" w:rsidRPr="00881674" w:rsidRDefault="00671980" w:rsidP="00671980">
                      <w:pPr>
                        <w:rPr>
                          <w:rFonts w:ascii="Arial" w:hAnsi="Arial" w:cs="Arial"/>
                          <w:sz w:val="22"/>
                          <w:szCs w:val="22"/>
                        </w:rPr>
                      </w:pPr>
                      <w:r w:rsidRPr="00881674">
                        <w:rPr>
                          <w:rFonts w:ascii="Arial" w:hAnsi="Arial" w:cs="Arial"/>
                          <w:sz w:val="22"/>
                          <w:szCs w:val="22"/>
                        </w:rPr>
                        <w:t>Call the fire service immediately with the exact location, vital minutes can make a huge difference.</w:t>
                      </w:r>
                    </w:p>
                    <w:p w14:paraId="3919BC88" w14:textId="77777777" w:rsidR="00671980" w:rsidRPr="00881674" w:rsidRDefault="00671980" w:rsidP="00671980">
                      <w:pPr>
                        <w:rPr>
                          <w:rFonts w:ascii="Arial" w:hAnsi="Arial" w:cs="Arial"/>
                          <w:sz w:val="22"/>
                          <w:szCs w:val="22"/>
                        </w:rPr>
                      </w:pPr>
                      <w:r w:rsidRPr="00881674">
                        <w:rPr>
                          <w:rFonts w:ascii="Arial" w:hAnsi="Arial" w:cs="Arial"/>
                          <w:sz w:val="22"/>
                          <w:szCs w:val="22"/>
                        </w:rPr>
                        <w:t xml:space="preserve">If possible have people at the farm entrance and on the farm to direct the fire service as soon as they arrive, especially if the fire cannot be seen from the road or is easily accessible from the farm entrance. </w:t>
                      </w:r>
                    </w:p>
                    <w:p w14:paraId="2B628E4A" w14:textId="77777777" w:rsidR="00671980" w:rsidRPr="00881674" w:rsidRDefault="00671980" w:rsidP="00671980">
                      <w:pPr>
                        <w:rPr>
                          <w:rFonts w:ascii="Arial" w:hAnsi="Arial" w:cs="Arial"/>
                          <w:sz w:val="22"/>
                          <w:szCs w:val="22"/>
                        </w:rPr>
                      </w:pPr>
                      <w:r w:rsidRPr="00881674">
                        <w:rPr>
                          <w:rFonts w:ascii="Arial" w:hAnsi="Arial" w:cs="Arial"/>
                          <w:sz w:val="22"/>
                          <w:szCs w:val="22"/>
                        </w:rPr>
                        <w:t>Evacuate livestock to a safe area well away from the fire.</w:t>
                      </w:r>
                    </w:p>
                    <w:p w14:paraId="7EF98166" w14:textId="77777777" w:rsidR="00671980" w:rsidRPr="00881674" w:rsidRDefault="00671980" w:rsidP="00671980">
                      <w:pPr>
                        <w:rPr>
                          <w:rFonts w:ascii="Arial" w:hAnsi="Arial" w:cs="Arial"/>
                          <w:sz w:val="22"/>
                          <w:szCs w:val="22"/>
                        </w:rPr>
                      </w:pPr>
                      <w:r w:rsidRPr="00881674">
                        <w:rPr>
                          <w:rFonts w:ascii="Arial" w:hAnsi="Arial" w:cs="Arial"/>
                          <w:sz w:val="22"/>
                          <w:szCs w:val="22"/>
                        </w:rPr>
                        <w:t>Move any farm machinery or combustible materials that are close to where the fire is, always putting your and others safety first.</w:t>
                      </w:r>
                    </w:p>
                    <w:p w14:paraId="44E62210" w14:textId="77777777" w:rsidR="00671980" w:rsidRPr="00881674" w:rsidRDefault="00671980" w:rsidP="00671980">
                      <w:pPr>
                        <w:rPr>
                          <w:rFonts w:ascii="Arial" w:hAnsi="Arial" w:cs="Arial"/>
                          <w:sz w:val="22"/>
                          <w:szCs w:val="22"/>
                        </w:rPr>
                      </w:pPr>
                      <w:r w:rsidRPr="00881674">
                        <w:rPr>
                          <w:rFonts w:ascii="Arial" w:hAnsi="Arial" w:cs="Arial"/>
                          <w:sz w:val="22"/>
                          <w:szCs w:val="22"/>
                        </w:rPr>
                        <w:t xml:space="preserve">Always be aware of where everyone is during the fire, it is easy for people to be lost in the smoke or cut off.  </w:t>
                      </w:r>
                    </w:p>
                    <w:p w14:paraId="4BB58AF7" w14:textId="77777777" w:rsidR="00671980" w:rsidRPr="00881674" w:rsidRDefault="00671980" w:rsidP="00671980">
                      <w:pPr>
                        <w:rPr>
                          <w:rFonts w:ascii="Arial" w:hAnsi="Arial" w:cs="Arial"/>
                          <w:sz w:val="22"/>
                          <w:szCs w:val="22"/>
                        </w:rPr>
                      </w:pPr>
                      <w:r w:rsidRPr="00881674">
                        <w:rPr>
                          <w:rFonts w:ascii="Arial" w:hAnsi="Arial" w:cs="Arial"/>
                          <w:sz w:val="22"/>
                          <w:szCs w:val="22"/>
                        </w:rPr>
                        <w:t>Have a pre-arranged point where everyone can go to and be accounted for.</w:t>
                      </w:r>
                    </w:p>
                    <w:p w14:paraId="0EA106B1" w14:textId="77777777" w:rsidR="00671980" w:rsidRPr="00881674" w:rsidRDefault="00671980" w:rsidP="00671980">
                      <w:pPr>
                        <w:rPr>
                          <w:rFonts w:ascii="Arial" w:hAnsi="Arial" w:cs="Arial"/>
                          <w:sz w:val="22"/>
                          <w:szCs w:val="22"/>
                        </w:rPr>
                      </w:pPr>
                      <w:r w:rsidRPr="00881674">
                        <w:rPr>
                          <w:rFonts w:ascii="Arial" w:hAnsi="Arial" w:cs="Arial"/>
                          <w:sz w:val="22"/>
                          <w:szCs w:val="22"/>
                        </w:rPr>
                        <w:t xml:space="preserve">Use the appropriate fire extinguishers for the type of fire.   </w:t>
                      </w:r>
                    </w:p>
                    <w:p w14:paraId="528A696D" w14:textId="77777777" w:rsidR="00671980" w:rsidRPr="00881674" w:rsidRDefault="00671980" w:rsidP="00671980">
                      <w:pPr>
                        <w:rPr>
                          <w:rFonts w:ascii="Arial" w:hAnsi="Arial" w:cs="Arial"/>
                          <w:sz w:val="22"/>
                          <w:szCs w:val="22"/>
                        </w:rPr>
                      </w:pPr>
                    </w:p>
                    <w:p w14:paraId="22FB4C1F" w14:textId="77777777" w:rsidR="00671980" w:rsidRPr="00881674" w:rsidRDefault="00671980" w:rsidP="00671980">
                      <w:pPr>
                        <w:rPr>
                          <w:rFonts w:ascii="Arial" w:hAnsi="Arial" w:cs="Arial"/>
                          <w:sz w:val="22"/>
                          <w:szCs w:val="22"/>
                        </w:rPr>
                      </w:pPr>
                      <w:r w:rsidRPr="00881674">
                        <w:rPr>
                          <w:rFonts w:ascii="Arial" w:hAnsi="Arial" w:cs="Arial"/>
                          <w:sz w:val="22"/>
                          <w:szCs w:val="22"/>
                        </w:rPr>
                        <w:t xml:space="preserve"> </w:t>
                      </w:r>
                    </w:p>
                    <w:p w14:paraId="1DA40CB8" w14:textId="77777777" w:rsidR="00671980" w:rsidRDefault="00671980" w:rsidP="00671980">
                      <w:pPr>
                        <w:rPr>
                          <w:rFonts w:ascii="Arial" w:hAnsi="Arial" w:cs="Arial"/>
                        </w:rPr>
                      </w:pPr>
                    </w:p>
                    <w:p w14:paraId="2A740977" w14:textId="2FA43EF2" w:rsidR="003B11D2" w:rsidRPr="000F115A" w:rsidRDefault="003B11D2" w:rsidP="003B11D2">
                      <w:pPr>
                        <w:rPr>
                          <w:rFonts w:ascii="HelveticaNeue HeavyCond" w:hAnsi="HelveticaNeue HeavyCond"/>
                          <w:sz w:val="40"/>
                        </w:rPr>
                      </w:pPr>
                      <w:bookmarkStart w:id="1" w:name="_GoBack"/>
                      <w:bookmarkEnd w:id="1"/>
                    </w:p>
                  </w:txbxContent>
                </v:textbox>
              </v:shape>
            </w:pict>
          </mc:Fallback>
        </mc:AlternateContent>
      </w:r>
      <w:r>
        <w:rPr>
          <w:noProof/>
          <w:lang w:eastAsia="en-GB"/>
        </w:rPr>
        <w:drawing>
          <wp:inline distT="0" distB="0" distL="0" distR="0" wp14:anchorId="29DD5031" wp14:editId="2A5A2CA9">
            <wp:extent cx="7594072" cy="107467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Arson Factsheet DRAFT 1.pdf"/>
                    <pic:cNvPicPr/>
                  </pic:nvPicPr>
                  <pic:blipFill>
                    <a:blip r:embed="rId5">
                      <a:extLst>
                        <a:ext uri="{28A0092B-C50C-407E-A947-70E740481C1C}">
                          <a14:useLocalDpi xmlns:a14="http://schemas.microsoft.com/office/drawing/2010/main" val="0"/>
                        </a:ext>
                      </a:extLst>
                    </a:blip>
                    <a:stretch>
                      <a:fillRect/>
                    </a:stretch>
                  </pic:blipFill>
                  <pic:spPr>
                    <a:xfrm>
                      <a:off x="0" y="0"/>
                      <a:ext cx="7607317" cy="10765484"/>
                    </a:xfrm>
                    <a:prstGeom prst="rect">
                      <a:avLst/>
                    </a:prstGeom>
                  </pic:spPr>
                </pic:pic>
              </a:graphicData>
            </a:graphic>
          </wp:inline>
        </w:drawing>
      </w:r>
    </w:p>
    <w:sectPr w:rsidR="003B11D2" w:rsidSect="003B11D2">
      <w:pgSz w:w="11900" w:h="16840"/>
      <w:pgMar w:top="0" w:right="0" w:bottom="64"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Neue HeavyCond">
    <w:altName w:val="Calibri"/>
    <w:panose1 w:val="00000000000000000000"/>
    <w:charset w:val="00"/>
    <w:family w:val="auto"/>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44979"/>
    <w:multiLevelType w:val="hybridMultilevel"/>
    <w:tmpl w:val="F9165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287"/>
    <w:rsid w:val="003B11D2"/>
    <w:rsid w:val="005F4E30"/>
    <w:rsid w:val="00671980"/>
    <w:rsid w:val="00753287"/>
    <w:rsid w:val="00C9393B"/>
  </w:rsids>
  <m:mathPr>
    <m:mathFont m:val="Cambria Math"/>
    <m:brkBin m:val="before"/>
    <m:brkBinSub m:val="--"/>
    <m:smallFrac m:val="0"/>
    <m:dispDef m:val="0"/>
    <m:lMargin m:val="0"/>
    <m:rMargin m:val="0"/>
    <m:defJc m:val="centerGroup"/>
    <m:wrapRight/>
    <m:intLim m:val="subSup"/>
    <m:naryLim m:val="subSup"/>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1D888E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11D2"/>
    <w:rPr>
      <w:rFonts w:ascii="Lucida Grande" w:hAnsi="Lucida Grande"/>
      <w:sz w:val="18"/>
      <w:szCs w:val="18"/>
    </w:rPr>
  </w:style>
  <w:style w:type="character" w:customStyle="1" w:styleId="BalloonTextChar">
    <w:name w:val="Balloon Text Char"/>
    <w:basedOn w:val="DefaultParagraphFont"/>
    <w:link w:val="BalloonText"/>
    <w:uiPriority w:val="99"/>
    <w:semiHidden/>
    <w:rsid w:val="003B11D2"/>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D68EF279</Template>
  <TotalTime>0</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Casscade Ltd</Company>
  <LinksUpToDate>false</LinksUpToDate>
  <CharactersWithSpaces>2</CharactersWithSpaces>
  <SharedDoc>false</SharedDoc>
  <HLinks>
    <vt:vector size="6" baseType="variant">
      <vt:variant>
        <vt:i4>1310746</vt:i4>
      </vt:variant>
      <vt:variant>
        <vt:i4>2049</vt:i4>
      </vt:variant>
      <vt:variant>
        <vt:i4>1025</vt:i4>
      </vt:variant>
      <vt:variant>
        <vt:i4>1</vt:i4>
      </vt:variant>
      <vt:variant>
        <vt:lpwstr>Arson Factsheet template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Melissa Cassily User</dc:creator>
  <cp:keywords/>
  <cp:lastModifiedBy>Cotterill,Carol 5911</cp:lastModifiedBy>
  <cp:revision>2</cp:revision>
  <dcterms:created xsi:type="dcterms:W3CDTF">2018-07-26T11:23:00Z</dcterms:created>
  <dcterms:modified xsi:type="dcterms:W3CDTF">2018-07-26T11:23:00Z</dcterms:modified>
</cp:coreProperties>
</file>